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FB66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廉洁自律承诺书</w:t>
      </w:r>
    </w:p>
    <w:p w14:paraId="0AE69DD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甲方：上杭县汇杭置业有限公司</w:t>
      </w:r>
    </w:p>
    <w:p w14:paraId="3D4D855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乙方：</w:t>
      </w:r>
    </w:p>
    <w:p w14:paraId="12025BC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上杭县汇杭置业有限公司党风廉政建设，贯彻落实中央八项规定精神，强化廉洁自律意识，维护承租户的合法权益，根据中央和省、市、县等关于党风廉政建设责任制和廉洁自律的各项规定，甲、乙双方作出如下承诺：</w:t>
      </w:r>
    </w:p>
    <w:p w14:paraId="4DAE9F2C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一、甲方承诺：</w:t>
      </w:r>
    </w:p>
    <w:p w14:paraId="32196D02"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公司经营性资产，遵循公正、公平的原则，面向社会公开招租或协议招租。</w:t>
      </w:r>
    </w:p>
    <w:p w14:paraId="32D32750"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提供快捷、高效、优质服务。</w:t>
      </w:r>
    </w:p>
    <w:p w14:paraId="15419517"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租金根据市场价格浮动，实行集体决策，不随意调增、调减。</w:t>
      </w:r>
    </w:p>
    <w:p w14:paraId="0E6BDFA6"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公司任何人员不向承租户索取或接受任何形式的馈赠、接受宴请等。</w:t>
      </w:r>
    </w:p>
    <w:p w14:paraId="288E3915"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自觉接受群众监督，对提供线索人员给予保密。</w:t>
      </w:r>
    </w:p>
    <w:p w14:paraId="62B3E8CE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二、乙方承诺：</w:t>
      </w:r>
    </w:p>
    <w:p w14:paraId="47AE52F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1.遵守“诚实守信、合法经营”,不参与涉黑涉恶、网络诈骗、黄赌毒等违法犯罪活动。</w:t>
      </w:r>
    </w:p>
    <w:p w14:paraId="6393E47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2.不以任何名义给予出租单位人员现金、购物卡（券）及安排宴请、旅游活动等不正当商业行为，并采取不正当手段获取商业机会或商业利益。</w:t>
      </w:r>
    </w:p>
    <w:p w14:paraId="47179B4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3.按甲方有关要求，所提供的一切材料真实、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合法、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有效。</w:t>
      </w:r>
    </w:p>
    <w:p w14:paraId="1A206A23"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4.在租赁过程自觉接受出租方的统一管理，不得有任何损害出租方利益的行为，如：未经同意私自转租经营场所、无故刁难出租方管理人员正常履职等。                             </w:t>
      </w:r>
    </w:p>
    <w:p w14:paraId="03E6A7F2"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此承诺书的履行作为经营场所是否承租、续租或享受公司有关政策的重要依据。</w:t>
      </w:r>
    </w:p>
    <w:p w14:paraId="28313981"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此承诺书一式贰份，双方各执一份，自双方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签字盖章之日起生效。</w:t>
      </w:r>
    </w:p>
    <w:p w14:paraId="2D7BE05F"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</w:t>
      </w:r>
    </w:p>
    <w:p w14:paraId="19017CF8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4326DA72"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出租单位（盖章）：            承租人（盖章或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签字）：</w:t>
      </w:r>
    </w:p>
    <w:p w14:paraId="7CEE03B0"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7E693894">
      <w:pPr>
        <w:pStyle w:val="2"/>
        <w:wordWrap w:val="0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p w14:paraId="044C9B34"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</w:t>
      </w:r>
    </w:p>
    <w:p w14:paraId="55CCC203"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1AF2BFC"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077EF0"/>
    <w:multiLevelType w:val="singleLevel"/>
    <w:tmpl w:val="17077E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iYzE3NTVlNTE4M2ZiM2I4ZDRiNjE1MThlZTY4ZjQifQ=="/>
  </w:docVars>
  <w:rsids>
    <w:rsidRoot w:val="00724AF3"/>
    <w:rsid w:val="00724AF3"/>
    <w:rsid w:val="009E0FEB"/>
    <w:rsid w:val="00A56031"/>
    <w:rsid w:val="00B0401F"/>
    <w:rsid w:val="00CA7A3A"/>
    <w:rsid w:val="00E27440"/>
    <w:rsid w:val="17A51102"/>
    <w:rsid w:val="1DFF076A"/>
    <w:rsid w:val="2121174C"/>
    <w:rsid w:val="2C591FF0"/>
    <w:rsid w:val="2D867FFC"/>
    <w:rsid w:val="32C4457F"/>
    <w:rsid w:val="41AB0A32"/>
    <w:rsid w:val="41F40D4C"/>
    <w:rsid w:val="42D507F5"/>
    <w:rsid w:val="44FA07CD"/>
    <w:rsid w:val="4C451592"/>
    <w:rsid w:val="660F4EC2"/>
    <w:rsid w:val="68F16F8A"/>
    <w:rsid w:val="6D535020"/>
    <w:rsid w:val="7B4F55AE"/>
    <w:rsid w:val="7C85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550</Words>
  <Characters>554</Characters>
  <Lines>5</Lines>
  <Paragraphs>1</Paragraphs>
  <TotalTime>64</TotalTime>
  <ScaleCrop>false</ScaleCrop>
  <LinksUpToDate>false</LinksUpToDate>
  <CharactersWithSpaces>771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2018-12-10T06:39:00Z</dcterms:created>
  <dc:creator>紫苏1387968305</dc:creator>
  <cp:lastModifiedBy>敏子</cp:lastModifiedBy>
  <cp:lastPrinted>2018-12-13T07:07:00Z</cp:lastPrinted>
  <dcterms:modified xsi:type="dcterms:W3CDTF">2025-11-19T02:12:14Z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A4F679FFEC5641618B936812EAA1F650</vt:lpwstr>
  </property>
  <property fmtid="{D5CDD505-2E9C-101B-9397-08002B2CF9AE}" pid="4" name="KSOTemplateDocerSaveRecord">
    <vt:lpwstr>eyJoZGlkIjoiZjgyNTVlNzA0YzY3YTBlYjE3YjNkMDM3YzA5NmQ2MmYiLCJ1c2VySWQiOiIzOTI4NjM0NjMifQ==</vt:lpwstr>
  </property>
</Properties>
</file>